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FB" w:rsidRDefault="002157FB" w:rsidP="001051DB">
      <w:pPr>
        <w:spacing w:line="400" w:lineRule="exact"/>
        <w:jc w:val="center"/>
        <w:rPr>
          <w:rFonts w:ascii="Simsun" w:hAnsi="Simsun"/>
          <w:color w:val="000000"/>
          <w:szCs w:val="21"/>
          <w:shd w:val="clear" w:color="auto" w:fill="FFFFFF"/>
        </w:rPr>
      </w:pPr>
    </w:p>
    <w:p w:rsidR="002157FB" w:rsidRDefault="002157FB" w:rsidP="001051DB">
      <w:pPr>
        <w:spacing w:line="400" w:lineRule="exact"/>
        <w:jc w:val="center"/>
        <w:rPr>
          <w:rFonts w:ascii="Simsun" w:hAnsi="Simsun"/>
          <w:color w:val="000000"/>
          <w:szCs w:val="21"/>
          <w:shd w:val="clear" w:color="auto" w:fill="FFFFFF"/>
        </w:rPr>
      </w:pPr>
    </w:p>
    <w:p w:rsidR="002157FB" w:rsidRDefault="002157FB" w:rsidP="001051DB">
      <w:pPr>
        <w:spacing w:line="400" w:lineRule="exact"/>
        <w:jc w:val="center"/>
        <w:rPr>
          <w:rStyle w:val="Strong"/>
          <w:rFonts w:ascii="Simsun" w:hAnsi="Simsun"/>
          <w:color w:val="000000"/>
          <w:sz w:val="32"/>
          <w:szCs w:val="32"/>
          <w:shd w:val="clear" w:color="auto" w:fill="FFFFFF"/>
        </w:rPr>
      </w:pPr>
    </w:p>
    <w:p w:rsidR="002157FB" w:rsidRDefault="002157FB" w:rsidP="001051DB">
      <w:pPr>
        <w:spacing w:line="400" w:lineRule="exact"/>
        <w:jc w:val="center"/>
        <w:rPr>
          <w:rStyle w:val="Strong"/>
          <w:rFonts w:ascii="Simsun" w:hAnsi="Simsun"/>
          <w:color w:val="000000"/>
          <w:sz w:val="32"/>
          <w:szCs w:val="32"/>
          <w:shd w:val="clear" w:color="auto" w:fill="FFFFFF"/>
        </w:rPr>
      </w:pPr>
    </w:p>
    <w:p w:rsidR="002157FB" w:rsidRDefault="002157FB" w:rsidP="001051DB">
      <w:pPr>
        <w:spacing w:line="400" w:lineRule="exact"/>
        <w:jc w:val="center"/>
        <w:rPr>
          <w:rStyle w:val="Strong"/>
          <w:rFonts w:ascii="Simsun" w:hAnsi="Simsun"/>
          <w:color w:val="000000"/>
          <w:sz w:val="18"/>
          <w:szCs w:val="18"/>
          <w:shd w:val="clear" w:color="auto" w:fill="FFFFFF"/>
        </w:rPr>
      </w:pPr>
    </w:p>
    <w:p w:rsidR="002157FB" w:rsidRPr="00F475F9" w:rsidRDefault="002157FB" w:rsidP="001051DB">
      <w:pPr>
        <w:spacing w:line="400" w:lineRule="exact"/>
        <w:jc w:val="center"/>
        <w:rPr>
          <w:rStyle w:val="Strong"/>
          <w:rFonts w:ascii="宋体"/>
          <w:color w:val="000000"/>
          <w:sz w:val="24"/>
          <w:szCs w:val="24"/>
          <w:shd w:val="clear" w:color="auto" w:fill="FFFFFF"/>
        </w:rPr>
      </w:pPr>
      <w:r w:rsidRPr="00F475F9">
        <w:rPr>
          <w:rStyle w:val="Strong"/>
          <w:rFonts w:ascii="宋体" w:hAnsi="宋体" w:hint="eastAsia"/>
          <w:color w:val="000000"/>
          <w:sz w:val="24"/>
          <w:szCs w:val="24"/>
          <w:shd w:val="clear" w:color="auto" w:fill="FFFFFF"/>
        </w:rPr>
        <w:t>教务〔</w:t>
      </w:r>
      <w:r w:rsidRPr="00F475F9">
        <w:rPr>
          <w:rStyle w:val="Strong"/>
          <w:rFonts w:ascii="宋体" w:hAnsi="宋体"/>
          <w:color w:val="000000"/>
          <w:sz w:val="24"/>
          <w:szCs w:val="24"/>
          <w:shd w:val="clear" w:color="auto" w:fill="FFFFFF"/>
        </w:rPr>
        <w:t>2017</w:t>
      </w:r>
      <w:r w:rsidRPr="00F475F9">
        <w:rPr>
          <w:rStyle w:val="Strong"/>
          <w:rFonts w:ascii="宋体" w:hAnsi="宋体" w:hint="eastAsia"/>
          <w:color w:val="000000"/>
          <w:sz w:val="24"/>
          <w:szCs w:val="24"/>
          <w:shd w:val="clear" w:color="auto" w:fill="FFFFFF"/>
        </w:rPr>
        <w:t>〕</w:t>
      </w:r>
      <w:r w:rsidRPr="00F475F9">
        <w:rPr>
          <w:rStyle w:val="Strong"/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宋体" w:hAnsi="宋体"/>
          <w:color w:val="000000"/>
          <w:sz w:val="24"/>
          <w:szCs w:val="24"/>
          <w:shd w:val="clear" w:color="auto" w:fill="FFFFFF"/>
        </w:rPr>
        <w:t>54</w:t>
      </w:r>
      <w:r w:rsidRPr="00F475F9">
        <w:rPr>
          <w:rStyle w:val="Strong"/>
          <w:rFonts w:ascii="宋体" w:hAnsi="宋体"/>
          <w:color w:val="000000"/>
          <w:sz w:val="24"/>
          <w:szCs w:val="24"/>
          <w:shd w:val="clear" w:color="auto" w:fill="FFFFFF"/>
        </w:rPr>
        <w:t xml:space="preserve">  </w:t>
      </w:r>
      <w:r w:rsidRPr="00F475F9">
        <w:rPr>
          <w:rStyle w:val="Strong"/>
          <w:rFonts w:ascii="宋体" w:hAnsi="宋体" w:hint="eastAsia"/>
          <w:color w:val="000000"/>
          <w:sz w:val="24"/>
          <w:szCs w:val="24"/>
          <w:shd w:val="clear" w:color="auto" w:fill="FFFFFF"/>
        </w:rPr>
        <w:t>号</w:t>
      </w:r>
    </w:p>
    <w:p w:rsidR="002157FB" w:rsidRDefault="002157FB" w:rsidP="001051DB">
      <w:pPr>
        <w:spacing w:line="400" w:lineRule="exact"/>
        <w:jc w:val="center"/>
        <w:rPr>
          <w:rStyle w:val="Strong"/>
          <w:rFonts w:ascii="Simsun" w:hAnsi="Simsun"/>
          <w:color w:val="000000"/>
          <w:sz w:val="32"/>
          <w:szCs w:val="32"/>
          <w:shd w:val="clear" w:color="auto" w:fill="FFFFFF"/>
        </w:rPr>
      </w:pPr>
    </w:p>
    <w:p w:rsidR="002157FB" w:rsidRDefault="002157FB" w:rsidP="006A1F66">
      <w:pPr>
        <w:spacing w:line="360" w:lineRule="auto"/>
        <w:rPr>
          <w:rFonts w:ascii="宋体"/>
          <w:b/>
          <w:sz w:val="32"/>
          <w:szCs w:val="32"/>
        </w:rPr>
      </w:pPr>
    </w:p>
    <w:p w:rsidR="002157FB" w:rsidRPr="003D163A" w:rsidRDefault="002157FB" w:rsidP="00392986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3D163A"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</w:rPr>
        <w:t>6</w:t>
      </w:r>
      <w:r w:rsidRPr="003D163A">
        <w:rPr>
          <w:rFonts w:ascii="宋体" w:hAnsi="宋体"/>
          <w:b/>
          <w:sz w:val="32"/>
          <w:szCs w:val="32"/>
        </w:rPr>
        <w:t>-201</w:t>
      </w:r>
      <w:r>
        <w:rPr>
          <w:rFonts w:ascii="宋体" w:hAnsi="宋体"/>
          <w:b/>
          <w:sz w:val="32"/>
          <w:szCs w:val="32"/>
        </w:rPr>
        <w:t>7</w:t>
      </w:r>
      <w:r w:rsidRPr="003D163A">
        <w:rPr>
          <w:rFonts w:ascii="宋体" w:hAnsi="宋体" w:hint="eastAsia"/>
          <w:b/>
          <w:sz w:val="32"/>
          <w:szCs w:val="32"/>
        </w:rPr>
        <w:t>学年第</w:t>
      </w:r>
      <w:r>
        <w:rPr>
          <w:rFonts w:ascii="宋体" w:hAnsi="宋体" w:hint="eastAsia"/>
          <w:b/>
          <w:sz w:val="32"/>
          <w:szCs w:val="32"/>
        </w:rPr>
        <w:t>二</w:t>
      </w:r>
      <w:r w:rsidRPr="003D163A">
        <w:rPr>
          <w:rFonts w:ascii="宋体" w:hAnsi="宋体" w:hint="eastAsia"/>
          <w:b/>
          <w:sz w:val="32"/>
          <w:szCs w:val="32"/>
        </w:rPr>
        <w:t>学期课程考核情况通报</w:t>
      </w:r>
      <w:r>
        <w:rPr>
          <w:rFonts w:ascii="宋体" w:hAnsi="宋体" w:hint="eastAsia"/>
          <w:b/>
          <w:sz w:val="32"/>
          <w:szCs w:val="32"/>
        </w:rPr>
        <w:t>一</w:t>
      </w:r>
    </w:p>
    <w:p w:rsidR="002157FB" w:rsidRPr="00336CA3" w:rsidRDefault="002157FB" w:rsidP="00392986">
      <w:pPr>
        <w:spacing w:line="360" w:lineRule="auto"/>
        <w:rPr>
          <w:rFonts w:ascii="宋体"/>
          <w:sz w:val="24"/>
          <w:szCs w:val="24"/>
        </w:rPr>
      </w:pPr>
      <w:r w:rsidRPr="00336CA3">
        <w:rPr>
          <w:rFonts w:ascii="宋体"/>
          <w:sz w:val="24"/>
          <w:szCs w:val="24"/>
        </w:rPr>
        <w:t> </w:t>
      </w:r>
    </w:p>
    <w:p w:rsidR="002157FB" w:rsidRPr="00336CA3" w:rsidRDefault="002157FB" w:rsidP="00356431">
      <w:pPr>
        <w:spacing w:line="400" w:lineRule="exact"/>
        <w:rPr>
          <w:rFonts w:ascii="宋体"/>
          <w:sz w:val="24"/>
          <w:szCs w:val="24"/>
        </w:rPr>
      </w:pPr>
      <w:r w:rsidRPr="00336CA3">
        <w:rPr>
          <w:rFonts w:ascii="宋体" w:hAnsi="宋体" w:hint="eastAsia"/>
          <w:sz w:val="24"/>
          <w:szCs w:val="24"/>
        </w:rPr>
        <w:t>各学院</w:t>
      </w:r>
      <w:r>
        <w:rPr>
          <w:rFonts w:ascii="宋体" w:hAnsi="宋体" w:hint="eastAsia"/>
          <w:sz w:val="24"/>
          <w:szCs w:val="24"/>
        </w:rPr>
        <w:t>，各有关单位</w:t>
      </w:r>
      <w:r w:rsidRPr="00336CA3">
        <w:rPr>
          <w:rFonts w:ascii="宋体" w:hAnsi="宋体" w:hint="eastAsia"/>
          <w:sz w:val="24"/>
          <w:szCs w:val="24"/>
        </w:rPr>
        <w:t>：</w:t>
      </w:r>
    </w:p>
    <w:p w:rsidR="002157FB" w:rsidRPr="00336CA3" w:rsidRDefault="002157FB" w:rsidP="00356431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smartTag w:uri="urn:schemas-microsoft-com:office:smarttags" w:element="chsdate">
        <w:smartTagPr>
          <w:attr w:name="Year" w:val="2017"/>
          <w:attr w:name="Month" w:val="4"/>
          <w:attr w:name="Day" w:val="27"/>
          <w:attr w:name="IsLunarDate" w:val="False"/>
          <w:attr w:name="IsROCDate" w:val="False"/>
        </w:smartTagPr>
        <w:r>
          <w:rPr>
            <w:rFonts w:ascii="宋体" w:hAnsi="宋体"/>
            <w:sz w:val="24"/>
            <w:szCs w:val="24"/>
          </w:rPr>
          <w:t>2017</w:t>
        </w:r>
        <w:r w:rsidRPr="00336CA3">
          <w:rPr>
            <w:rFonts w:ascii="宋体" w:hAnsi="宋体" w:hint="eastAsia"/>
            <w:sz w:val="24"/>
            <w:szCs w:val="24"/>
          </w:rPr>
          <w:t>年</w:t>
        </w:r>
        <w:r>
          <w:rPr>
            <w:rFonts w:ascii="宋体" w:hAnsi="宋体"/>
            <w:sz w:val="24"/>
            <w:szCs w:val="24"/>
          </w:rPr>
          <w:t>4</w:t>
        </w:r>
        <w:r w:rsidRPr="00336CA3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27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 w:hint="eastAsia"/>
          <w:sz w:val="24"/>
          <w:szCs w:val="24"/>
        </w:rPr>
        <w:t>，历史与文化旅游学院旅游管理专业《人力资源管理》考试过程中出现了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例违纪作弊情况，现将情况通报如下</w:t>
      </w:r>
      <w:r w:rsidRPr="00336CA3">
        <w:rPr>
          <w:rFonts w:ascii="宋体" w:hAnsi="宋体" w:hint="eastAsia"/>
          <w:sz w:val="24"/>
          <w:szCs w:val="24"/>
        </w:rPr>
        <w:t>：</w:t>
      </w:r>
    </w:p>
    <w:p w:rsidR="002157FB" w:rsidRDefault="002157FB" w:rsidP="00356431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smartTag w:uri="urn:schemas-microsoft-com:office:smarttags" w:element="chsdate">
        <w:smartTagPr>
          <w:attr w:name="Year" w:val="2017"/>
          <w:attr w:name="Month" w:val="4"/>
          <w:attr w:name="Day" w:val="27"/>
          <w:attr w:name="IsLunarDate" w:val="False"/>
          <w:attr w:name="IsROCDate" w:val="False"/>
        </w:smartTagPr>
        <w:r>
          <w:rPr>
            <w:rFonts w:ascii="宋体" w:hAnsi="宋体"/>
            <w:sz w:val="24"/>
            <w:szCs w:val="24"/>
          </w:rPr>
          <w:t>4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27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 w:hint="eastAsia"/>
          <w:sz w:val="24"/>
          <w:szCs w:val="24"/>
        </w:rPr>
        <w:t>上午</w:t>
      </w:r>
      <w:r>
        <w:rPr>
          <w:rFonts w:asci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王城校区教五楼</w:t>
      </w:r>
      <w:r>
        <w:rPr>
          <w:rFonts w:ascii="宋体" w:hAnsi="宋体"/>
          <w:sz w:val="24"/>
          <w:szCs w:val="24"/>
        </w:rPr>
        <w:t>203</w:t>
      </w:r>
      <w:r>
        <w:rPr>
          <w:rFonts w:ascii="宋体" w:hAnsi="宋体" w:hint="eastAsia"/>
          <w:sz w:val="24"/>
          <w:szCs w:val="24"/>
        </w:rPr>
        <w:t>教室，旅游管理专业林伟（</w:t>
      </w:r>
      <w:r>
        <w:rPr>
          <w:rFonts w:ascii="宋体" w:hAnsi="宋体"/>
          <w:sz w:val="24"/>
          <w:szCs w:val="24"/>
        </w:rPr>
        <w:t>201410200148</w:t>
      </w:r>
      <w:r>
        <w:rPr>
          <w:rFonts w:ascii="宋体" w:hAnsi="宋体" w:hint="eastAsia"/>
          <w:sz w:val="24"/>
          <w:szCs w:val="24"/>
        </w:rPr>
        <w:t>）携带手机进入考场，在考试期间利用手机作弊，被监考员发现并制止。</w:t>
      </w:r>
    </w:p>
    <w:p w:rsidR="002157FB" w:rsidRPr="00336CA3" w:rsidRDefault="002157FB" w:rsidP="00356431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 w:rsidRPr="00336CA3">
        <w:rPr>
          <w:rFonts w:ascii="宋体" w:hAnsi="宋体" w:hint="eastAsia"/>
          <w:sz w:val="24"/>
          <w:szCs w:val="24"/>
        </w:rPr>
        <w:t>学生所在学院派辅导员到教务处考务科领取有关材料，对违纪学生进行批评教育，并视情节轻重，按照《广西师范大学本科学生违纪处分办法》对违纪学生给出学院预处理意见，自发文之日起，</w:t>
      </w:r>
      <w:r w:rsidRPr="00336CA3">
        <w:rPr>
          <w:rFonts w:ascii="宋体" w:hAnsi="宋体"/>
          <w:sz w:val="24"/>
          <w:szCs w:val="24"/>
        </w:rPr>
        <w:t>5</w:t>
      </w:r>
      <w:r w:rsidRPr="00336CA3">
        <w:rPr>
          <w:rFonts w:ascii="宋体" w:hAnsi="宋体" w:hint="eastAsia"/>
          <w:sz w:val="24"/>
          <w:szCs w:val="24"/>
        </w:rPr>
        <w:t>个工作日内，将《广西师范大学涉嫌违纪学生预处分登记表》报送教务处学籍科。</w:t>
      </w:r>
    </w:p>
    <w:p w:rsidR="002157FB" w:rsidRDefault="002157FB" w:rsidP="00356431">
      <w:pPr>
        <w:spacing w:line="400" w:lineRule="exact"/>
        <w:rPr>
          <w:rFonts w:ascii="宋体"/>
          <w:sz w:val="24"/>
          <w:szCs w:val="24"/>
        </w:rPr>
      </w:pPr>
    </w:p>
    <w:p w:rsidR="002157FB" w:rsidRPr="003D163A" w:rsidRDefault="002157FB" w:rsidP="00356431">
      <w:pPr>
        <w:spacing w:line="400" w:lineRule="exact"/>
        <w:rPr>
          <w:rFonts w:ascii="宋体"/>
          <w:sz w:val="24"/>
          <w:szCs w:val="24"/>
        </w:rPr>
      </w:pPr>
    </w:p>
    <w:p w:rsidR="002157FB" w:rsidRPr="00336CA3" w:rsidRDefault="002157FB" w:rsidP="00356431">
      <w:pPr>
        <w:spacing w:line="400" w:lineRule="exact"/>
        <w:rPr>
          <w:rFonts w:ascii="宋体"/>
          <w:sz w:val="24"/>
          <w:szCs w:val="24"/>
        </w:rPr>
      </w:pPr>
    </w:p>
    <w:p w:rsidR="002157FB" w:rsidRPr="00336CA3" w:rsidRDefault="002157FB" w:rsidP="00356431">
      <w:pPr>
        <w:spacing w:line="400" w:lineRule="exact"/>
        <w:jc w:val="right"/>
        <w:rPr>
          <w:rFonts w:ascii="宋体"/>
          <w:sz w:val="24"/>
          <w:szCs w:val="24"/>
        </w:rPr>
      </w:pPr>
      <w:r w:rsidRPr="00336CA3">
        <w:rPr>
          <w:rFonts w:ascii="宋体" w:hAnsi="宋体" w:hint="eastAsia"/>
          <w:sz w:val="24"/>
          <w:szCs w:val="24"/>
        </w:rPr>
        <w:t>广西师范大学教务处</w:t>
      </w:r>
    </w:p>
    <w:p w:rsidR="002157FB" w:rsidRPr="00336CA3" w:rsidRDefault="002157FB" w:rsidP="00356431">
      <w:pPr>
        <w:spacing w:line="400" w:lineRule="exact"/>
        <w:jc w:val="right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Year" w:val="2017"/>
          <w:attr w:name="Month" w:val="5"/>
          <w:attr w:name="Day" w:val="26"/>
          <w:attr w:name="IsLunarDate" w:val="False"/>
          <w:attr w:name="IsROCDate" w:val="False"/>
        </w:smartTagPr>
        <w:r>
          <w:rPr>
            <w:rFonts w:ascii="宋体" w:hAnsi="宋体"/>
            <w:sz w:val="24"/>
            <w:szCs w:val="24"/>
          </w:rPr>
          <w:t>2017</w:t>
        </w:r>
        <w:r w:rsidRPr="00336CA3">
          <w:rPr>
            <w:rFonts w:ascii="宋体" w:hAnsi="宋体" w:hint="eastAsia"/>
            <w:sz w:val="24"/>
            <w:szCs w:val="24"/>
          </w:rPr>
          <w:t>年</w:t>
        </w:r>
        <w:r>
          <w:rPr>
            <w:rFonts w:ascii="宋体" w:hAnsi="宋体"/>
            <w:sz w:val="24"/>
            <w:szCs w:val="24"/>
          </w:rPr>
          <w:t>5</w:t>
        </w:r>
        <w:r w:rsidRPr="00336CA3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26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bookmarkStart w:id="0" w:name="_GoBack"/>
      <w:bookmarkEnd w:id="0"/>
    </w:p>
    <w:sectPr w:rsidR="002157FB" w:rsidRPr="00336CA3" w:rsidSect="00DC5C9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FB" w:rsidRDefault="002157FB" w:rsidP="00336CA3">
      <w:r>
        <w:separator/>
      </w:r>
    </w:p>
  </w:endnote>
  <w:endnote w:type="continuationSeparator" w:id="0">
    <w:p w:rsidR="002157FB" w:rsidRDefault="002157FB" w:rsidP="0033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FB" w:rsidRDefault="002157FB" w:rsidP="00336CA3">
      <w:r>
        <w:separator/>
      </w:r>
    </w:p>
  </w:footnote>
  <w:footnote w:type="continuationSeparator" w:id="0">
    <w:p w:rsidR="002157FB" w:rsidRDefault="002157FB" w:rsidP="00336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5D4"/>
    <w:rsid w:val="00001FCA"/>
    <w:rsid w:val="0001560C"/>
    <w:rsid w:val="00024681"/>
    <w:rsid w:val="00043D0F"/>
    <w:rsid w:val="00054BE0"/>
    <w:rsid w:val="00056C06"/>
    <w:rsid w:val="000C4FF2"/>
    <w:rsid w:val="000E389D"/>
    <w:rsid w:val="001006E8"/>
    <w:rsid w:val="001051DB"/>
    <w:rsid w:val="00106E4D"/>
    <w:rsid w:val="0012426C"/>
    <w:rsid w:val="0014143E"/>
    <w:rsid w:val="00161D1C"/>
    <w:rsid w:val="001A586E"/>
    <w:rsid w:val="001B2A84"/>
    <w:rsid w:val="001B682F"/>
    <w:rsid w:val="002157FB"/>
    <w:rsid w:val="00234979"/>
    <w:rsid w:val="0024555A"/>
    <w:rsid w:val="00300007"/>
    <w:rsid w:val="0031255A"/>
    <w:rsid w:val="00336CA3"/>
    <w:rsid w:val="00356431"/>
    <w:rsid w:val="00362BF9"/>
    <w:rsid w:val="00365AA9"/>
    <w:rsid w:val="00386860"/>
    <w:rsid w:val="00392986"/>
    <w:rsid w:val="003A76A4"/>
    <w:rsid w:val="003D163A"/>
    <w:rsid w:val="003E65D0"/>
    <w:rsid w:val="00421EB6"/>
    <w:rsid w:val="0042684F"/>
    <w:rsid w:val="004505F0"/>
    <w:rsid w:val="00462FE5"/>
    <w:rsid w:val="00480782"/>
    <w:rsid w:val="0049563E"/>
    <w:rsid w:val="00501F14"/>
    <w:rsid w:val="0053790D"/>
    <w:rsid w:val="0054025C"/>
    <w:rsid w:val="005649A0"/>
    <w:rsid w:val="00567A8E"/>
    <w:rsid w:val="005C5155"/>
    <w:rsid w:val="005E2FCD"/>
    <w:rsid w:val="005F0AF8"/>
    <w:rsid w:val="0060613A"/>
    <w:rsid w:val="00656521"/>
    <w:rsid w:val="00697803"/>
    <w:rsid w:val="006A1F66"/>
    <w:rsid w:val="006A5BEB"/>
    <w:rsid w:val="007158CF"/>
    <w:rsid w:val="00742162"/>
    <w:rsid w:val="007671AF"/>
    <w:rsid w:val="007879F9"/>
    <w:rsid w:val="007C378E"/>
    <w:rsid w:val="008050FF"/>
    <w:rsid w:val="00833936"/>
    <w:rsid w:val="008713A4"/>
    <w:rsid w:val="008752E4"/>
    <w:rsid w:val="0088650E"/>
    <w:rsid w:val="008D2E66"/>
    <w:rsid w:val="009208AF"/>
    <w:rsid w:val="00990E87"/>
    <w:rsid w:val="009C66FE"/>
    <w:rsid w:val="009F3534"/>
    <w:rsid w:val="00A029BB"/>
    <w:rsid w:val="00A11EB8"/>
    <w:rsid w:val="00A43A23"/>
    <w:rsid w:val="00A52FC9"/>
    <w:rsid w:val="00A80D77"/>
    <w:rsid w:val="00AA5739"/>
    <w:rsid w:val="00AB23E2"/>
    <w:rsid w:val="00AB6596"/>
    <w:rsid w:val="00AD65AC"/>
    <w:rsid w:val="00B05876"/>
    <w:rsid w:val="00B46636"/>
    <w:rsid w:val="00C8063B"/>
    <w:rsid w:val="00C90BA2"/>
    <w:rsid w:val="00CB66F6"/>
    <w:rsid w:val="00CC77C7"/>
    <w:rsid w:val="00CE3CD3"/>
    <w:rsid w:val="00CF4745"/>
    <w:rsid w:val="00D04B4F"/>
    <w:rsid w:val="00D122BA"/>
    <w:rsid w:val="00D274B4"/>
    <w:rsid w:val="00D35D48"/>
    <w:rsid w:val="00D54446"/>
    <w:rsid w:val="00D56379"/>
    <w:rsid w:val="00D565D4"/>
    <w:rsid w:val="00D615EB"/>
    <w:rsid w:val="00D6583D"/>
    <w:rsid w:val="00D72913"/>
    <w:rsid w:val="00D74B5F"/>
    <w:rsid w:val="00DB0FE6"/>
    <w:rsid w:val="00DC157E"/>
    <w:rsid w:val="00DC5C96"/>
    <w:rsid w:val="00E0140A"/>
    <w:rsid w:val="00E148ED"/>
    <w:rsid w:val="00E16C4C"/>
    <w:rsid w:val="00E8576B"/>
    <w:rsid w:val="00ED6285"/>
    <w:rsid w:val="00ED7901"/>
    <w:rsid w:val="00F26A5F"/>
    <w:rsid w:val="00F33AFB"/>
    <w:rsid w:val="00F475F9"/>
    <w:rsid w:val="00F514A0"/>
    <w:rsid w:val="00F57F6D"/>
    <w:rsid w:val="00F64756"/>
    <w:rsid w:val="00F92D29"/>
    <w:rsid w:val="00FA5ACD"/>
    <w:rsid w:val="00FB1A0A"/>
    <w:rsid w:val="00FC0A35"/>
    <w:rsid w:val="00FE3EEA"/>
    <w:rsid w:val="00FF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3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6CA3"/>
    <w:rPr>
      <w:sz w:val="18"/>
    </w:rPr>
  </w:style>
  <w:style w:type="paragraph" w:styleId="Footer">
    <w:name w:val="footer"/>
    <w:basedOn w:val="Normal"/>
    <w:link w:val="FooterChar"/>
    <w:uiPriority w:val="99"/>
    <w:rsid w:val="00336C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6CA3"/>
    <w:rPr>
      <w:sz w:val="18"/>
    </w:rPr>
  </w:style>
  <w:style w:type="character" w:styleId="Strong">
    <w:name w:val="Strong"/>
    <w:basedOn w:val="DefaultParagraphFont"/>
    <w:uiPriority w:val="99"/>
    <w:qFormat/>
    <w:locked/>
    <w:rsid w:val="001051D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7593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75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7594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758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58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757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757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58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7597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757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51</Words>
  <Characters>295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13</cp:revision>
  <dcterms:created xsi:type="dcterms:W3CDTF">2016-12-26T08:33:00Z</dcterms:created>
  <dcterms:modified xsi:type="dcterms:W3CDTF">2017-05-26T02:15:00Z</dcterms:modified>
</cp:coreProperties>
</file>