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DD" w:rsidRPr="007F4973" w:rsidRDefault="00412297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7F4973">
        <w:rPr>
          <w:rFonts w:ascii="宋体" w:eastAsia="宋体" w:hAnsi="宋体" w:cs="宋体" w:hint="eastAsia"/>
          <w:sz w:val="28"/>
          <w:szCs w:val="28"/>
        </w:rPr>
        <w:t>附件</w:t>
      </w:r>
    </w:p>
    <w:p w:rsidR="00AE59DD" w:rsidRPr="007F4973" w:rsidRDefault="00AE59DD">
      <w:pPr>
        <w:spacing w:line="48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AE59DD" w:rsidRPr="007F4973" w:rsidRDefault="00A424A6">
      <w:pPr>
        <w:spacing w:line="48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A424A6">
        <w:rPr>
          <w:rFonts w:ascii="黑体" w:eastAsia="黑体" w:hAnsi="黑体" w:cs="黑体" w:hint="eastAsia"/>
          <w:b/>
          <w:bCs/>
          <w:sz w:val="32"/>
          <w:szCs w:val="32"/>
        </w:rPr>
        <w:t>教风、学风建设专题座谈会参会人员回执</w:t>
      </w:r>
      <w:bookmarkStart w:id="0" w:name="_GoBack"/>
      <w:bookmarkEnd w:id="0"/>
    </w:p>
    <w:p w:rsidR="00AE59DD" w:rsidRPr="007F4973" w:rsidRDefault="00AE59DD">
      <w:pPr>
        <w:spacing w:line="480" w:lineRule="exact"/>
        <w:rPr>
          <w:rFonts w:ascii="宋体" w:eastAsia="宋体" w:hAnsi="宋体" w:cs="宋体"/>
          <w:sz w:val="28"/>
          <w:szCs w:val="28"/>
        </w:rPr>
      </w:pPr>
    </w:p>
    <w:tbl>
      <w:tblPr>
        <w:tblStyle w:val="a4"/>
        <w:tblW w:w="9375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810"/>
        <w:gridCol w:w="1725"/>
        <w:gridCol w:w="3135"/>
        <w:gridCol w:w="2250"/>
        <w:gridCol w:w="1455"/>
      </w:tblGrid>
      <w:tr w:rsidR="00AE59DD" w:rsidRPr="007F4973">
        <w:trPr>
          <w:trHeight w:val="636"/>
        </w:trPr>
        <w:tc>
          <w:tcPr>
            <w:tcW w:w="810" w:type="dxa"/>
            <w:vAlign w:val="center"/>
          </w:tcPr>
          <w:p w:rsidR="00AE59DD" w:rsidRPr="007F4973" w:rsidRDefault="00412297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F497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AE59DD" w:rsidRPr="007F4973" w:rsidRDefault="00412297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F497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3135" w:type="dxa"/>
            <w:vAlign w:val="center"/>
          </w:tcPr>
          <w:p w:rsidR="00AE59DD" w:rsidRPr="007F4973" w:rsidRDefault="00412297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F497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250" w:type="dxa"/>
            <w:vAlign w:val="center"/>
          </w:tcPr>
          <w:p w:rsidR="00AE59DD" w:rsidRPr="007F4973" w:rsidRDefault="00412297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F497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55" w:type="dxa"/>
            <w:vAlign w:val="center"/>
          </w:tcPr>
          <w:p w:rsidR="00AE59DD" w:rsidRPr="007F4973" w:rsidRDefault="00412297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F497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E59DD" w:rsidRPr="007F4973">
        <w:trPr>
          <w:trHeight w:val="636"/>
        </w:trPr>
        <w:tc>
          <w:tcPr>
            <w:tcW w:w="81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59DD" w:rsidRPr="007F4973">
        <w:trPr>
          <w:trHeight w:val="636"/>
        </w:trPr>
        <w:tc>
          <w:tcPr>
            <w:tcW w:w="81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59DD" w:rsidRPr="007F4973">
        <w:trPr>
          <w:trHeight w:val="636"/>
        </w:trPr>
        <w:tc>
          <w:tcPr>
            <w:tcW w:w="81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59DD" w:rsidRPr="007F4973">
        <w:trPr>
          <w:trHeight w:val="636"/>
        </w:trPr>
        <w:tc>
          <w:tcPr>
            <w:tcW w:w="81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59DD" w:rsidRPr="007F4973">
        <w:trPr>
          <w:trHeight w:val="636"/>
        </w:trPr>
        <w:tc>
          <w:tcPr>
            <w:tcW w:w="81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59DD" w:rsidRPr="007F4973">
        <w:trPr>
          <w:trHeight w:val="636"/>
        </w:trPr>
        <w:tc>
          <w:tcPr>
            <w:tcW w:w="81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59DD" w:rsidRPr="007F4973">
        <w:trPr>
          <w:trHeight w:val="651"/>
        </w:trPr>
        <w:tc>
          <w:tcPr>
            <w:tcW w:w="81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59DD" w:rsidRPr="007F4973" w:rsidRDefault="00AE59DD">
            <w:pPr>
              <w:spacing w:line="4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AE59DD" w:rsidRPr="007F4973" w:rsidRDefault="00AE59DD">
      <w:pPr>
        <w:spacing w:line="480" w:lineRule="exact"/>
        <w:rPr>
          <w:rFonts w:ascii="宋体" w:eastAsia="宋体" w:hAnsi="宋体" w:cs="宋体"/>
          <w:sz w:val="28"/>
          <w:szCs w:val="28"/>
        </w:rPr>
      </w:pPr>
    </w:p>
    <w:p w:rsidR="00AE59DD" w:rsidRPr="007F4973" w:rsidRDefault="00AE59DD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AE59DD" w:rsidRPr="007F4973" w:rsidRDefault="00AE59DD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AE59DD" w:rsidRPr="007F4973" w:rsidRDefault="00AE59DD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AE59DD" w:rsidRPr="007F4973" w:rsidRDefault="00412297">
      <w:pPr>
        <w:spacing w:line="480" w:lineRule="exact"/>
      </w:pPr>
      <w:r w:rsidRPr="007F4973">
        <w:rPr>
          <w:rFonts w:ascii="宋体" w:eastAsia="宋体" w:hAnsi="宋体" w:cs="宋体" w:hint="eastAsia"/>
          <w:sz w:val="28"/>
          <w:szCs w:val="28"/>
        </w:rPr>
        <w:tab/>
      </w:r>
      <w:r w:rsidRPr="007F4973">
        <w:rPr>
          <w:rFonts w:ascii="宋体" w:eastAsia="宋体" w:hAnsi="宋体" w:cs="宋体" w:hint="eastAsia"/>
          <w:sz w:val="28"/>
          <w:szCs w:val="28"/>
        </w:rPr>
        <w:tab/>
      </w:r>
      <w:r w:rsidRPr="007F4973">
        <w:rPr>
          <w:rFonts w:ascii="宋体" w:eastAsia="宋体" w:hAnsi="宋体" w:cs="宋体" w:hint="eastAsia"/>
          <w:sz w:val="28"/>
          <w:szCs w:val="28"/>
        </w:rPr>
        <w:tab/>
      </w:r>
      <w:r w:rsidRPr="007F4973">
        <w:rPr>
          <w:rFonts w:ascii="宋体" w:eastAsia="宋体" w:hAnsi="宋体" w:cs="宋体" w:hint="eastAsia"/>
          <w:sz w:val="28"/>
          <w:szCs w:val="28"/>
        </w:rPr>
        <w:tab/>
      </w:r>
    </w:p>
    <w:sectPr w:rsidR="00AE59DD" w:rsidRPr="007F4973" w:rsidSect="00AE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0E" w:rsidRDefault="00725F0E" w:rsidP="005C76F6">
      <w:r>
        <w:separator/>
      </w:r>
    </w:p>
  </w:endnote>
  <w:endnote w:type="continuationSeparator" w:id="0">
    <w:p w:rsidR="00725F0E" w:rsidRDefault="00725F0E" w:rsidP="005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0E" w:rsidRDefault="00725F0E" w:rsidP="005C76F6">
      <w:r>
        <w:separator/>
      </w:r>
    </w:p>
  </w:footnote>
  <w:footnote w:type="continuationSeparator" w:id="0">
    <w:p w:rsidR="00725F0E" w:rsidRDefault="00725F0E" w:rsidP="005C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484E5A"/>
    <w:rsid w:val="000A0A7A"/>
    <w:rsid w:val="00225573"/>
    <w:rsid w:val="002B31BD"/>
    <w:rsid w:val="00412297"/>
    <w:rsid w:val="0041562F"/>
    <w:rsid w:val="00534DE4"/>
    <w:rsid w:val="005C76F6"/>
    <w:rsid w:val="005F0437"/>
    <w:rsid w:val="00617473"/>
    <w:rsid w:val="0067765D"/>
    <w:rsid w:val="006C3C78"/>
    <w:rsid w:val="00725F0E"/>
    <w:rsid w:val="007F4973"/>
    <w:rsid w:val="008177AC"/>
    <w:rsid w:val="00941272"/>
    <w:rsid w:val="00A424A6"/>
    <w:rsid w:val="00A44042"/>
    <w:rsid w:val="00AE59DD"/>
    <w:rsid w:val="00B16A18"/>
    <w:rsid w:val="00B57321"/>
    <w:rsid w:val="00E8451B"/>
    <w:rsid w:val="00EE7474"/>
    <w:rsid w:val="00F40F37"/>
    <w:rsid w:val="00F4560E"/>
    <w:rsid w:val="00F53B9C"/>
    <w:rsid w:val="00FA7DFB"/>
    <w:rsid w:val="11836C6F"/>
    <w:rsid w:val="12F27E23"/>
    <w:rsid w:val="1A221C3D"/>
    <w:rsid w:val="228F3733"/>
    <w:rsid w:val="2DD45D93"/>
    <w:rsid w:val="30822B71"/>
    <w:rsid w:val="3D1E4429"/>
    <w:rsid w:val="418E6138"/>
    <w:rsid w:val="4DD402D3"/>
    <w:rsid w:val="5CB87282"/>
    <w:rsid w:val="648D2D8D"/>
    <w:rsid w:val="6CCF68BC"/>
    <w:rsid w:val="6D535020"/>
    <w:rsid w:val="709A5F7C"/>
    <w:rsid w:val="70E67481"/>
    <w:rsid w:val="73127BA1"/>
    <w:rsid w:val="77040894"/>
    <w:rsid w:val="78610BC1"/>
    <w:rsid w:val="78EF52DB"/>
    <w:rsid w:val="7B4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AB98DB-F989-4530-9CAC-13BBFEE1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E59D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E59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_Style 10"/>
    <w:basedOn w:val="a"/>
    <w:next w:val="a"/>
    <w:qFormat/>
    <w:rsid w:val="00AE59D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5">
    <w:name w:val="header"/>
    <w:basedOn w:val="a"/>
    <w:link w:val="Char"/>
    <w:rsid w:val="005C7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76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C7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C76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14</Words>
  <Characters>80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AutoBVT</cp:lastModifiedBy>
  <cp:revision>4</cp:revision>
  <cp:lastPrinted>2018-11-14T04:07:00Z</cp:lastPrinted>
  <dcterms:created xsi:type="dcterms:W3CDTF">2018-11-14T05:43:00Z</dcterms:created>
  <dcterms:modified xsi:type="dcterms:W3CDTF">2018-11-22T08:09:00Z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